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A5" w:rsidRPr="002F1535" w:rsidRDefault="004B59A5" w:rsidP="00724376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 w:rsidRPr="002F1535"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4B59A5" w:rsidRPr="002F1535" w:rsidRDefault="004B59A5" w:rsidP="00724376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 w:rsidRPr="002F1535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4B59A5" w:rsidRPr="002F1535" w:rsidRDefault="004B59A5" w:rsidP="00724376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2F1535">
        <w:rPr>
          <w:rFonts w:ascii="Times New Roman" w:hAnsi="Times New Roman"/>
          <w:b/>
          <w:sz w:val="28"/>
          <w:szCs w:val="28"/>
        </w:rPr>
        <w:t>«Архангельский педагогический колледж»</w:t>
      </w:r>
    </w:p>
    <w:p w:rsidR="004B59A5" w:rsidRPr="002F1535" w:rsidRDefault="004B59A5" w:rsidP="000D00D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B59A5" w:rsidRDefault="004B59A5" w:rsidP="000D00D7">
      <w:pPr>
        <w:pStyle w:val="NoSpacing"/>
        <w:jc w:val="center"/>
        <w:rPr>
          <w:rFonts w:ascii="Times New Roman" w:hAnsi="Times New Roman"/>
          <w:b/>
        </w:rPr>
      </w:pPr>
    </w:p>
    <w:p w:rsidR="004B59A5" w:rsidRPr="00F22D1E" w:rsidRDefault="004B59A5" w:rsidP="00174ECF">
      <w:pPr>
        <w:pStyle w:val="NoSpacing"/>
        <w:jc w:val="right"/>
        <w:rPr>
          <w:rFonts w:ascii="Times New Roman" w:hAnsi="Times New Roman"/>
        </w:rPr>
      </w:pPr>
      <w:r w:rsidRPr="00F22D1E">
        <w:rPr>
          <w:rFonts w:ascii="Times New Roman" w:hAnsi="Times New Roman"/>
        </w:rPr>
        <w:t>УТВЕРЖДАЮ</w:t>
      </w:r>
    </w:p>
    <w:p w:rsidR="004B59A5" w:rsidRPr="00F22D1E" w:rsidRDefault="004B59A5" w:rsidP="00174ECF">
      <w:pPr>
        <w:pStyle w:val="NoSpacing"/>
        <w:jc w:val="right"/>
        <w:rPr>
          <w:rFonts w:ascii="Times New Roman" w:hAnsi="Times New Roman"/>
        </w:rPr>
      </w:pPr>
      <w:r w:rsidRPr="00F22D1E">
        <w:rPr>
          <w:rFonts w:ascii="Times New Roman" w:hAnsi="Times New Roman"/>
        </w:rPr>
        <w:t>Директор АПК ___________/Л.А.Перова</w:t>
      </w:r>
    </w:p>
    <w:p w:rsidR="004B59A5" w:rsidRDefault="004B59A5" w:rsidP="00174ECF">
      <w:pPr>
        <w:pStyle w:val="NoSpacing"/>
        <w:jc w:val="right"/>
        <w:rPr>
          <w:rFonts w:ascii="Times New Roman" w:hAnsi="Times New Roman"/>
        </w:rPr>
      </w:pPr>
      <w:r w:rsidRPr="00F22D1E">
        <w:rPr>
          <w:rFonts w:ascii="Times New Roman" w:hAnsi="Times New Roman"/>
        </w:rPr>
        <w:t xml:space="preserve">19 мая </w:t>
      </w:r>
      <w:smartTag w:uri="urn:schemas-microsoft-com:office:smarttags" w:element="metricconverter">
        <w:smartTagPr>
          <w:attr w:name="ProductID" w:val="2016 г"/>
        </w:smartTagPr>
        <w:r w:rsidRPr="00F22D1E">
          <w:rPr>
            <w:rFonts w:ascii="Times New Roman" w:hAnsi="Times New Roman"/>
          </w:rPr>
          <w:t>2016 г</w:t>
        </w:r>
      </w:smartTag>
      <w:r w:rsidRPr="00F22D1E">
        <w:rPr>
          <w:rFonts w:ascii="Times New Roman" w:hAnsi="Times New Roman"/>
        </w:rPr>
        <w:t>.</w:t>
      </w:r>
    </w:p>
    <w:p w:rsidR="004B59A5" w:rsidRPr="00F22D1E" w:rsidRDefault="004B59A5" w:rsidP="00174ECF">
      <w:pPr>
        <w:pStyle w:val="NoSpacing"/>
        <w:jc w:val="right"/>
        <w:rPr>
          <w:rFonts w:ascii="Times New Roman" w:hAnsi="Times New Roman"/>
        </w:rPr>
      </w:pPr>
    </w:p>
    <w:p w:rsidR="004B59A5" w:rsidRPr="002F1535" w:rsidRDefault="004B59A5" w:rsidP="000D00D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F1535">
        <w:rPr>
          <w:rFonts w:ascii="Times New Roman" w:hAnsi="Times New Roman"/>
          <w:b/>
          <w:sz w:val="28"/>
          <w:szCs w:val="28"/>
        </w:rPr>
        <w:t xml:space="preserve">ПЛАН  РАБОТЫ ПИЛОТНОЙ ПЛОЩАДКИ </w:t>
      </w:r>
      <w:r>
        <w:rPr>
          <w:rFonts w:ascii="Times New Roman" w:hAnsi="Times New Roman"/>
          <w:b/>
          <w:sz w:val="28"/>
          <w:szCs w:val="28"/>
        </w:rPr>
        <w:t>МИНИСТЕРСТВА ОБРАЗОВАНИЯ И НАУКИ АРХАНГЕЛЬСКОЙ БЛАСТИ</w:t>
      </w:r>
    </w:p>
    <w:p w:rsidR="004B59A5" w:rsidRPr="002F1535" w:rsidRDefault="004B59A5" w:rsidP="000D00D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F1535">
        <w:rPr>
          <w:rFonts w:ascii="Times New Roman" w:hAnsi="Times New Roman"/>
          <w:b/>
          <w:sz w:val="28"/>
          <w:szCs w:val="28"/>
        </w:rPr>
        <w:t xml:space="preserve">ПО АПРОБАЦИИ ПРОФЕССИОНАЛЬНОГО СТАНДАРТА НА </w:t>
      </w:r>
      <w:smartTag w:uri="urn:schemas-microsoft-com:office:smarttags" w:element="metricconverter">
        <w:smartTagPr>
          <w:attr w:name="ProductID" w:val="2016 г"/>
        </w:smartTagPr>
        <w:r w:rsidRPr="002F1535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Pr="002F1535">
        <w:rPr>
          <w:rFonts w:ascii="Times New Roman" w:hAnsi="Times New Roman"/>
          <w:b/>
          <w:sz w:val="28"/>
          <w:szCs w:val="28"/>
        </w:rPr>
        <w:t>.</w:t>
      </w:r>
    </w:p>
    <w:p w:rsidR="004B59A5" w:rsidRPr="003D2735" w:rsidRDefault="004B59A5" w:rsidP="000D00D7">
      <w:pPr>
        <w:pStyle w:val="NoSpacing"/>
        <w:jc w:val="center"/>
        <w:rPr>
          <w:rFonts w:ascii="Times New Roman" w:hAnsi="Times New Roman"/>
          <w:b/>
        </w:rPr>
      </w:pPr>
    </w:p>
    <w:p w:rsidR="004B59A5" w:rsidRPr="003D2735" w:rsidRDefault="004B59A5" w:rsidP="000D00D7">
      <w:pPr>
        <w:pStyle w:val="NoSpacing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69"/>
        <w:gridCol w:w="3544"/>
        <w:gridCol w:w="3685"/>
        <w:gridCol w:w="2835"/>
      </w:tblGrid>
      <w:tr w:rsidR="004B59A5" w:rsidRPr="003D2735" w:rsidTr="00D4227A">
        <w:tc>
          <w:tcPr>
            <w:tcW w:w="959" w:type="dxa"/>
          </w:tcPr>
          <w:p w:rsidR="004B59A5" w:rsidRPr="003D2735" w:rsidRDefault="004B59A5" w:rsidP="00D422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D273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69" w:type="dxa"/>
          </w:tcPr>
          <w:p w:rsidR="004B59A5" w:rsidRPr="003D2735" w:rsidRDefault="004B59A5" w:rsidP="00D422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D2735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3544" w:type="dxa"/>
          </w:tcPr>
          <w:p w:rsidR="004B59A5" w:rsidRPr="003D2735" w:rsidRDefault="004B59A5" w:rsidP="00D422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D2735">
              <w:rPr>
                <w:rFonts w:ascii="Times New Roman" w:hAnsi="Times New Roman"/>
                <w:b/>
              </w:rPr>
              <w:t>Ожидаемые результаты</w:t>
            </w:r>
            <w:r>
              <w:rPr>
                <w:rFonts w:ascii="Times New Roman" w:hAnsi="Times New Roman"/>
                <w:b/>
              </w:rPr>
              <w:t>/продукты</w:t>
            </w:r>
          </w:p>
        </w:tc>
        <w:tc>
          <w:tcPr>
            <w:tcW w:w="3685" w:type="dxa"/>
          </w:tcPr>
          <w:p w:rsidR="004B59A5" w:rsidRPr="003D2735" w:rsidRDefault="004B59A5" w:rsidP="00D4227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Участники/ответственные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ind w:right="328"/>
              <w:jc w:val="center"/>
              <w:rPr>
                <w:rFonts w:ascii="Times New Roman" w:hAnsi="Times New Roman"/>
                <w:b/>
              </w:rPr>
            </w:pPr>
            <w:r w:rsidRPr="003D2735">
              <w:rPr>
                <w:rFonts w:ascii="Times New Roman" w:hAnsi="Times New Roman"/>
                <w:b/>
              </w:rPr>
              <w:t>Срок выполнения</w:t>
            </w:r>
          </w:p>
          <w:p w:rsidR="004B59A5" w:rsidRPr="003D2735" w:rsidRDefault="004B59A5" w:rsidP="00D4227A">
            <w:pPr>
              <w:pStyle w:val="NoSpacing"/>
              <w:ind w:right="32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9A5" w:rsidRPr="003D2735" w:rsidTr="00D4227A">
        <w:tc>
          <w:tcPr>
            <w:tcW w:w="959" w:type="dxa"/>
          </w:tcPr>
          <w:p w:rsidR="004B59A5" w:rsidRPr="003D2735" w:rsidRDefault="004B59A5" w:rsidP="00D4227A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4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1"/>
              </w:numPr>
              <w:ind w:firstLine="24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Организационный</w:t>
            </w:r>
            <w:r w:rsidRPr="003D2735">
              <w:rPr>
                <w:rFonts w:ascii="Times New Roman" w:hAnsi="Times New Roman"/>
                <w:b/>
              </w:rPr>
              <w:t xml:space="preserve"> этап</w:t>
            </w:r>
          </w:p>
          <w:p w:rsidR="004B59A5" w:rsidRPr="003D2735" w:rsidRDefault="004B59A5" w:rsidP="00D4227A">
            <w:pPr>
              <w:pStyle w:val="NoSpacing"/>
              <w:ind w:left="3502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4B59A5" w:rsidRPr="003D273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 w:rsidRPr="003D2735">
              <w:rPr>
                <w:rFonts w:ascii="Times New Roman" w:hAnsi="Times New Roman"/>
              </w:rPr>
              <w:t xml:space="preserve">Создание Рабочей группы </w:t>
            </w:r>
            <w:r>
              <w:rPr>
                <w:rFonts w:ascii="Times New Roman" w:hAnsi="Times New Roman"/>
              </w:rPr>
              <w:t>в АПК</w:t>
            </w:r>
          </w:p>
        </w:tc>
        <w:tc>
          <w:tcPr>
            <w:tcW w:w="3544" w:type="dxa"/>
          </w:tcPr>
          <w:p w:rsidR="004B59A5" w:rsidRPr="003D273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 w:rsidRPr="003D2735">
              <w:rPr>
                <w:rFonts w:ascii="Times New Roman" w:hAnsi="Times New Roman"/>
              </w:rPr>
              <w:t>Состав рабочей группы</w:t>
            </w:r>
            <w:r>
              <w:rPr>
                <w:rFonts w:ascii="Times New Roman" w:hAnsi="Times New Roman"/>
              </w:rPr>
              <w:t>/распоряжение</w:t>
            </w:r>
          </w:p>
        </w:tc>
        <w:tc>
          <w:tcPr>
            <w:tcW w:w="3685" w:type="dxa"/>
          </w:tcPr>
          <w:p w:rsidR="004B59A5" w:rsidRPr="003D273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Князева Л.А.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Pr="003D2735">
              <w:rPr>
                <w:rFonts w:ascii="Times New Roman" w:hAnsi="Times New Roman"/>
              </w:rPr>
              <w:t xml:space="preserve">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4B59A5" w:rsidRPr="003D273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 w:rsidRPr="003D2735"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плана работы колледжа - пилотной площадки по апробации профстандарта</w:t>
            </w:r>
          </w:p>
        </w:tc>
        <w:tc>
          <w:tcPr>
            <w:tcW w:w="3544" w:type="dxa"/>
          </w:tcPr>
          <w:p w:rsidR="004B59A5" w:rsidRPr="003D273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содержания, ответственных и сроков работ по апробации профстандарта/распоряжение, утверждающее план</w:t>
            </w:r>
          </w:p>
          <w:p w:rsidR="004B59A5" w:rsidRPr="003D273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B59A5" w:rsidRPr="003D273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Князева Л.А.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Pr="003D2735">
              <w:rPr>
                <w:rFonts w:ascii="Times New Roman" w:hAnsi="Times New Roman"/>
              </w:rPr>
              <w:t xml:space="preserve">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4B59A5" w:rsidRPr="003D2735" w:rsidRDefault="004B59A5" w:rsidP="0060312B">
            <w:pPr>
              <w:pStyle w:val="NoSpacing"/>
              <w:jc w:val="both"/>
              <w:rPr>
                <w:rFonts w:ascii="Times New Roman" w:hAnsi="Times New Roman"/>
              </w:rPr>
            </w:pPr>
            <w:r w:rsidRPr="003D2735">
              <w:rPr>
                <w:rFonts w:ascii="Times New Roman" w:hAnsi="Times New Roman"/>
              </w:rPr>
              <w:t xml:space="preserve">Участие </w:t>
            </w:r>
            <w:r>
              <w:rPr>
                <w:rFonts w:ascii="Times New Roman" w:hAnsi="Times New Roman"/>
              </w:rPr>
              <w:t>в научно-практических мероприятиях по вопросам апробации и</w:t>
            </w:r>
            <w:r w:rsidRPr="003D2735">
              <w:rPr>
                <w:rFonts w:ascii="Times New Roman" w:hAnsi="Times New Roman"/>
              </w:rPr>
              <w:t xml:space="preserve"> внедрения профстандарта </w:t>
            </w:r>
          </w:p>
        </w:tc>
        <w:tc>
          <w:tcPr>
            <w:tcW w:w="3544" w:type="dxa"/>
          </w:tcPr>
          <w:p w:rsidR="004B59A5" w:rsidRPr="003D2735" w:rsidRDefault="004B59A5" w:rsidP="0060312B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Информационно-аналитические материалы по результатам апробации и</w:t>
            </w:r>
            <w:r w:rsidRPr="003D2735">
              <w:rPr>
                <w:rFonts w:ascii="Times New Roman" w:hAnsi="Times New Roman"/>
              </w:rPr>
              <w:t xml:space="preserve"> внедрения профстандарта</w:t>
            </w:r>
          </w:p>
        </w:tc>
        <w:tc>
          <w:tcPr>
            <w:tcW w:w="3685" w:type="dxa"/>
          </w:tcPr>
          <w:p w:rsidR="004B59A5" w:rsidRPr="003D273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Pr="003D2735">
              <w:rPr>
                <w:rFonts w:ascii="Times New Roman" w:hAnsi="Times New Roman"/>
              </w:rPr>
              <w:t xml:space="preserve">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4B59A5" w:rsidRPr="003D273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размещение на сайте коллледжа информации о деятельности  пилотной площадки по апробации профстандарта</w:t>
            </w:r>
          </w:p>
        </w:tc>
        <w:tc>
          <w:tcPr>
            <w:tcW w:w="3544" w:type="dxa"/>
          </w:tcPr>
          <w:p w:rsidR="004B59A5" w:rsidRDefault="004B59A5" w:rsidP="0060312B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 ходе и результатах апробации/контент</w:t>
            </w:r>
          </w:p>
        </w:tc>
        <w:tc>
          <w:tcPr>
            <w:tcW w:w="3685" w:type="dxa"/>
          </w:tcPr>
          <w:p w:rsidR="004B59A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Герасимова О.Н., Спехина Ю.А.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Pr="003D2735">
              <w:rPr>
                <w:rFonts w:ascii="Times New Roman" w:hAnsi="Times New Roman"/>
              </w:rPr>
              <w:t xml:space="preserve">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4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3D2735">
              <w:rPr>
                <w:rFonts w:ascii="Times New Roman" w:hAnsi="Times New Roman"/>
                <w:b/>
              </w:rPr>
              <w:t xml:space="preserve">Этап апробации </w:t>
            </w:r>
          </w:p>
          <w:p w:rsidR="004B59A5" w:rsidRPr="003D2735" w:rsidRDefault="004B59A5" w:rsidP="00D4227A">
            <w:pPr>
              <w:pStyle w:val="NoSpacing"/>
              <w:ind w:left="1004"/>
              <w:rPr>
                <w:rFonts w:ascii="Times New Roman" w:hAnsi="Times New Roman"/>
                <w:b/>
              </w:rPr>
            </w:pP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Pr="003D273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 педагогических кадров на соответствие профессионального стандарта Педагога в области профессионального обучения, профессионального обучения, дополнительного профессионально образования.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 соответствия педагогических работников требованиям ПС /диагностики.</w:t>
            </w:r>
          </w:p>
          <w:p w:rsidR="004B59A5" w:rsidRPr="003D273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Графики обучения, дополнительного профессионального образования.</w:t>
            </w:r>
          </w:p>
        </w:tc>
        <w:tc>
          <w:tcPr>
            <w:tcW w:w="3685" w:type="dxa"/>
          </w:tcPr>
          <w:p w:rsidR="004B59A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ИОО</w:t>
            </w:r>
          </w:p>
          <w:p w:rsidR="004B59A5" w:rsidRPr="003D273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Спехина Ю.А.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(самооценка) соответствия педагогических работников требованиям профессионального стандарта Педагога в области профессионального обучения, профессионального обучения, дополнительного профессионально образования.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профессиональных затруднений, определение индивидуальных и групповых целей профессионального развития /запрос на разработку ДПП (в адрес АО ИОО) и научно-практические мероприятия</w:t>
            </w:r>
          </w:p>
        </w:tc>
        <w:tc>
          <w:tcPr>
            <w:tcW w:w="3685" w:type="dxa"/>
          </w:tcPr>
          <w:p w:rsidR="004B59A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Спехина Ю.А.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Default="004B59A5" w:rsidP="00B13AE1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реализация плана методической поддержки педагогических работников в процессе устранения профессиональных затруднений</w:t>
            </w:r>
          </w:p>
          <w:p w:rsidR="004B59A5" w:rsidRPr="002F1535" w:rsidRDefault="004B59A5" w:rsidP="00B13AE1">
            <w:pPr>
              <w:pStyle w:val="NoSpacing"/>
              <w:jc w:val="both"/>
              <w:rPr>
                <w:rFonts w:ascii="Times New Roman" w:hAnsi="Times New Roman"/>
              </w:rPr>
            </w:pPr>
            <w:r w:rsidRPr="002F1535">
              <w:rPr>
                <w:rFonts w:ascii="Times New Roman" w:hAnsi="Times New Roman"/>
              </w:rPr>
              <w:t>Проведение методического семинара «Введение профстандарта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содержания, форм, сроков методических мероприятий/план методической поддержки</w:t>
            </w:r>
          </w:p>
        </w:tc>
        <w:tc>
          <w:tcPr>
            <w:tcW w:w="3685" w:type="dxa"/>
          </w:tcPr>
          <w:p w:rsidR="004B59A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Спехина Ю.А.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Июнь-сентябрь 2016 года</w:t>
            </w:r>
          </w:p>
        </w:tc>
      </w:tr>
      <w:tr w:rsidR="004B59A5" w:rsidRPr="003D2735" w:rsidTr="00CC2C18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4B59A5" w:rsidRPr="003D2735" w:rsidRDefault="004B59A5" w:rsidP="00EA011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и р</w:t>
            </w:r>
            <w:r w:rsidRPr="003D2735">
              <w:rPr>
                <w:rFonts w:ascii="Times New Roman" w:hAnsi="Times New Roman"/>
              </w:rPr>
              <w:t xml:space="preserve">азработка </w:t>
            </w:r>
            <w:r>
              <w:rPr>
                <w:rFonts w:ascii="Times New Roman" w:hAnsi="Times New Roman"/>
              </w:rPr>
              <w:t xml:space="preserve">информационных </w:t>
            </w:r>
            <w:r w:rsidRPr="003D2735">
              <w:rPr>
                <w:rFonts w:ascii="Times New Roman" w:hAnsi="Times New Roman"/>
              </w:rPr>
              <w:t xml:space="preserve"> методических материалов по результатам апробации </w:t>
            </w:r>
            <w:r>
              <w:rPr>
                <w:rFonts w:ascii="Times New Roman" w:hAnsi="Times New Roman"/>
              </w:rPr>
              <w:t>профессионального стандарта Педагога в области профессионального обучения, профессионального обучения, дополнительного профессионально образования.</w:t>
            </w:r>
            <w:r w:rsidRPr="003D27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 w:rsidRPr="003D2735">
              <w:rPr>
                <w:rFonts w:ascii="Times New Roman" w:hAnsi="Times New Roman"/>
              </w:rPr>
              <w:t xml:space="preserve">Методические материалы </w:t>
            </w:r>
          </w:p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B59A5" w:rsidRPr="003D273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Спехина Ю.А.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Default="004B59A5" w:rsidP="00947DA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персонифицированной модели повышения квалификации педагогов колледжа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Default="004B59A5" w:rsidP="00947DA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структуры и содержания повышения квалификации педагогических работников, формирование программ повышения квалификации</w:t>
            </w:r>
          </w:p>
        </w:tc>
        <w:tc>
          <w:tcPr>
            <w:tcW w:w="3685" w:type="dxa"/>
          </w:tcPr>
          <w:p w:rsidR="004B59A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Спехина Ю.А., педагогические работники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72437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Сентябрь-ноябрь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Pr="003D2735" w:rsidRDefault="004B59A5" w:rsidP="00947DA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Апробация</w:t>
            </w:r>
            <w:r w:rsidRPr="003D27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программ повышения квалификации</w:t>
            </w:r>
            <w:r w:rsidRPr="003D2735">
              <w:rPr>
                <w:rFonts w:ascii="Times New Roman" w:hAnsi="Times New Roman"/>
              </w:rPr>
              <w:t xml:space="preserve"> с целью обеспечения соответствия работников современным квалификационным требованиям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Pr="003D2735" w:rsidRDefault="004B59A5" w:rsidP="005C743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целей, содержания, форм и методов ДПП</w:t>
            </w:r>
          </w:p>
        </w:tc>
        <w:tc>
          <w:tcPr>
            <w:tcW w:w="3685" w:type="dxa"/>
          </w:tcPr>
          <w:p w:rsidR="004B59A5" w:rsidRPr="003D273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Спехина Ю.А.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Сентябрь-декабрь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Pr="003D2735" w:rsidRDefault="004B59A5" w:rsidP="00B13AE1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</w:t>
            </w:r>
            <w:r w:rsidRPr="003D2735">
              <w:rPr>
                <w:rFonts w:ascii="Times New Roman" w:hAnsi="Times New Roman"/>
              </w:rPr>
              <w:t xml:space="preserve"> повышения квалификации педагогических работников </w:t>
            </w:r>
            <w:r>
              <w:rPr>
                <w:rFonts w:ascii="Times New Roman" w:hAnsi="Times New Roman"/>
              </w:rPr>
              <w:t>ПОО в учреждениях ДПО и др.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Pr="003D273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r w:rsidRPr="003D2735">
              <w:rPr>
                <w:rFonts w:ascii="Times New Roman" w:hAnsi="Times New Roman"/>
              </w:rPr>
              <w:t xml:space="preserve">повышения квалификации педагогических работников </w:t>
            </w:r>
            <w:r>
              <w:rPr>
                <w:rFonts w:ascii="Times New Roman" w:hAnsi="Times New Roman"/>
              </w:rPr>
              <w:t>колледжа</w:t>
            </w:r>
          </w:p>
        </w:tc>
        <w:tc>
          <w:tcPr>
            <w:tcW w:w="3685" w:type="dxa"/>
          </w:tcPr>
          <w:p w:rsidR="004B59A5" w:rsidRPr="003D273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Спехина Ю.А.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Default="004B59A5" w:rsidP="00947DA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методики аттестации на соответствие занимаемой должности с учетом требований ПС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методики аттестации на соответствие занимаемой должности с учетом требований ПС</w:t>
            </w:r>
          </w:p>
        </w:tc>
        <w:tc>
          <w:tcPr>
            <w:tcW w:w="3685" w:type="dxa"/>
          </w:tcPr>
          <w:p w:rsidR="004B59A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Спехина Ю.А.</w:t>
            </w:r>
          </w:p>
        </w:tc>
        <w:tc>
          <w:tcPr>
            <w:tcW w:w="2835" w:type="dxa"/>
            <w:vAlign w:val="center"/>
          </w:tcPr>
          <w:p w:rsidR="004B59A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Default="004B59A5" w:rsidP="00B13AE1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положения об аттестации на соответствие занимаемой должности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положения об аттестации педагогических работников на соответствие занимаемой должности</w:t>
            </w:r>
          </w:p>
        </w:tc>
        <w:tc>
          <w:tcPr>
            <w:tcW w:w="3685" w:type="dxa"/>
          </w:tcPr>
          <w:p w:rsidR="004B59A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Спехина Ю.А.</w:t>
            </w:r>
          </w:p>
        </w:tc>
        <w:tc>
          <w:tcPr>
            <w:tcW w:w="2835" w:type="dxa"/>
            <w:vAlign w:val="center"/>
          </w:tcPr>
          <w:p w:rsidR="004B59A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Default="004B59A5" w:rsidP="00B13AE1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Апробация методики аттестации на соответствие занимаемой должности с учетом требований профессионального стандарта Педагога в области профессионального обучения, профессионального обучения, дополнительного профессионально образования.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целей, содержания, аналитический отчет </w:t>
            </w:r>
          </w:p>
        </w:tc>
        <w:tc>
          <w:tcPr>
            <w:tcW w:w="3685" w:type="dxa"/>
          </w:tcPr>
          <w:p w:rsidR="004B59A5" w:rsidRDefault="004B59A5" w:rsidP="0072437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Спехина Ю.А.</w:t>
            </w:r>
          </w:p>
        </w:tc>
        <w:tc>
          <w:tcPr>
            <w:tcW w:w="2835" w:type="dxa"/>
            <w:vAlign w:val="center"/>
          </w:tcPr>
          <w:p w:rsidR="004B59A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 декабрь 2016 года</w:t>
            </w:r>
          </w:p>
        </w:tc>
      </w:tr>
      <w:tr w:rsidR="004B59A5" w:rsidRPr="003D2735" w:rsidTr="00D4227A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Pr="003D2735" w:rsidRDefault="004B59A5" w:rsidP="00EA0116">
            <w:pPr>
              <w:pStyle w:val="NoSpacing"/>
              <w:jc w:val="both"/>
              <w:rPr>
                <w:rFonts w:ascii="Times New Roman" w:hAnsi="Times New Roman"/>
              </w:rPr>
            </w:pPr>
            <w:r w:rsidRPr="003D2735">
              <w:rPr>
                <w:rFonts w:ascii="Times New Roman" w:hAnsi="Times New Roman"/>
              </w:rPr>
              <w:t>Разработка</w:t>
            </w:r>
            <w:r>
              <w:rPr>
                <w:rFonts w:ascii="Times New Roman" w:hAnsi="Times New Roman"/>
              </w:rPr>
              <w:t xml:space="preserve"> проектов трудовых договоров/доп.соглашений с педагогическими работниками в условиях внедрения профессионального стандарта Педагога в области профессионального обучения, профессионального обучения, дополнительного профессионально образования.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Pr="003D2735" w:rsidRDefault="004B59A5" w:rsidP="00947DA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 трудовых договоров/доп. соглашений с педагогическими работниками в условиях внедрения профстандарта</w:t>
            </w:r>
          </w:p>
        </w:tc>
        <w:tc>
          <w:tcPr>
            <w:tcW w:w="3685" w:type="dxa"/>
          </w:tcPr>
          <w:p w:rsidR="004B59A5" w:rsidRPr="003D273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Ульянова С.В.</w:t>
            </w:r>
          </w:p>
        </w:tc>
        <w:tc>
          <w:tcPr>
            <w:tcW w:w="2835" w:type="dxa"/>
            <w:vAlign w:val="center"/>
          </w:tcPr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 2016 года</w:t>
            </w:r>
          </w:p>
        </w:tc>
      </w:tr>
      <w:tr w:rsidR="004B59A5" w:rsidRPr="003D2735" w:rsidTr="005E468D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Pr="003D2735" w:rsidRDefault="004B59A5" w:rsidP="00EA0116">
            <w:pPr>
              <w:pStyle w:val="NoSpacing"/>
              <w:jc w:val="both"/>
              <w:rPr>
                <w:rFonts w:ascii="Times New Roman" w:hAnsi="Times New Roman"/>
              </w:rPr>
            </w:pPr>
            <w:r w:rsidRPr="003D2735">
              <w:rPr>
                <w:rFonts w:ascii="Times New Roman" w:hAnsi="Times New Roman"/>
              </w:rPr>
              <w:t>Разработка</w:t>
            </w:r>
            <w:r>
              <w:rPr>
                <w:rFonts w:ascii="Times New Roman" w:hAnsi="Times New Roman"/>
              </w:rPr>
              <w:t xml:space="preserve"> проекта должностной инструкции педагогических работников в условиях внедрения профессионального стандарта Педагога в области профессионального обучения, профессионального обучения, дополнительного профессионально образования.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Pr="003D2735" w:rsidRDefault="004B59A5" w:rsidP="00947DA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 должностных инструкций педагогических работников в условиях внедрения профстандарта</w:t>
            </w:r>
          </w:p>
        </w:tc>
        <w:tc>
          <w:tcPr>
            <w:tcW w:w="3685" w:type="dxa"/>
          </w:tcPr>
          <w:p w:rsidR="004B59A5" w:rsidRPr="003D273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Спехина Ю.А, Князева Л.А. </w:t>
            </w:r>
          </w:p>
        </w:tc>
        <w:tc>
          <w:tcPr>
            <w:tcW w:w="2835" w:type="dxa"/>
          </w:tcPr>
          <w:p w:rsidR="004B59A5" w:rsidRPr="00F508B6" w:rsidRDefault="004B59A5" w:rsidP="006D29B7">
            <w:pPr>
              <w:rPr>
                <w:rFonts w:ascii="Times New Roman" w:hAnsi="Times New Roman"/>
              </w:rPr>
            </w:pPr>
            <w:r w:rsidRPr="00F508B6">
              <w:rPr>
                <w:rFonts w:ascii="Times New Roman" w:hAnsi="Times New Roman"/>
              </w:rPr>
              <w:t>Октябрь</w:t>
            </w:r>
            <w:r>
              <w:rPr>
                <w:rFonts w:ascii="Times New Roman" w:hAnsi="Times New Roman"/>
              </w:rPr>
              <w:t>-ноябрь 2016 года</w:t>
            </w:r>
          </w:p>
        </w:tc>
      </w:tr>
      <w:tr w:rsidR="004B59A5" w:rsidRPr="003D2735" w:rsidTr="005E468D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B59A5" w:rsidRPr="003D2735" w:rsidRDefault="004B59A5" w:rsidP="00947DA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Положения</w:t>
            </w:r>
            <w:r w:rsidRPr="003D2735">
              <w:rPr>
                <w:rFonts w:ascii="Times New Roman" w:hAnsi="Times New Roman"/>
              </w:rPr>
              <w:t xml:space="preserve"> оплаты труда в </w:t>
            </w:r>
            <w:r>
              <w:rPr>
                <w:rFonts w:ascii="Times New Roman" w:hAnsi="Times New Roman"/>
              </w:rPr>
              <w:t>колледже</w:t>
            </w:r>
            <w:r w:rsidRPr="003D2735">
              <w:rPr>
                <w:rFonts w:ascii="Times New Roman" w:hAnsi="Times New Roman"/>
              </w:rPr>
              <w:t xml:space="preserve"> с учетом </w:t>
            </w:r>
            <w:r w:rsidRPr="003D2735">
              <w:rPr>
                <w:rFonts w:ascii="Times New Roman" w:hAnsi="Times New Roman"/>
                <w:bCs/>
              </w:rPr>
              <w:t>должностных обязанностей, условий оплаты труда, показателей и критериев оценки эффективности деятельности для назначения стимулирующих выплат в зависимости от результатов труда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B59A5" w:rsidRPr="003D2735" w:rsidRDefault="004B59A5" w:rsidP="00947DA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 w:rsidRPr="003D27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положения об </w:t>
            </w:r>
            <w:r w:rsidRPr="003D2735">
              <w:rPr>
                <w:rFonts w:ascii="Times New Roman" w:hAnsi="Times New Roman"/>
              </w:rPr>
              <w:t xml:space="preserve"> оплат</w:t>
            </w:r>
            <w:r>
              <w:rPr>
                <w:rFonts w:ascii="Times New Roman" w:hAnsi="Times New Roman"/>
              </w:rPr>
              <w:t>е</w:t>
            </w:r>
            <w:r w:rsidRPr="003D2735">
              <w:rPr>
                <w:rFonts w:ascii="Times New Roman" w:hAnsi="Times New Roman"/>
              </w:rPr>
              <w:t xml:space="preserve"> труда</w:t>
            </w:r>
          </w:p>
        </w:tc>
        <w:tc>
          <w:tcPr>
            <w:tcW w:w="3685" w:type="dxa"/>
          </w:tcPr>
          <w:p w:rsidR="004B59A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Ульянова Н.Ю.</w:t>
            </w:r>
          </w:p>
        </w:tc>
        <w:tc>
          <w:tcPr>
            <w:tcW w:w="2835" w:type="dxa"/>
          </w:tcPr>
          <w:p w:rsidR="004B59A5" w:rsidRPr="00F508B6" w:rsidRDefault="004B59A5" w:rsidP="006D29B7">
            <w:pPr>
              <w:rPr>
                <w:rFonts w:ascii="Times New Roman" w:hAnsi="Times New Roman"/>
              </w:rPr>
            </w:pPr>
            <w:r w:rsidRPr="00F508B6">
              <w:rPr>
                <w:rFonts w:ascii="Times New Roman" w:hAnsi="Times New Roman"/>
              </w:rPr>
              <w:t>Октябрь</w:t>
            </w:r>
            <w:r>
              <w:rPr>
                <w:rFonts w:ascii="Times New Roman" w:hAnsi="Times New Roman"/>
              </w:rPr>
              <w:t>-ноябрь 2016 года</w:t>
            </w:r>
          </w:p>
        </w:tc>
      </w:tr>
      <w:tr w:rsidR="004B59A5" w:rsidRPr="003D2735" w:rsidTr="002B0F10">
        <w:tc>
          <w:tcPr>
            <w:tcW w:w="959" w:type="dxa"/>
            <w:vAlign w:val="center"/>
          </w:tcPr>
          <w:p w:rsidR="004B59A5" w:rsidRPr="003D2735" w:rsidRDefault="004B59A5" w:rsidP="00D4227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4B59A5" w:rsidRPr="003D2735" w:rsidRDefault="004B59A5" w:rsidP="00EA0116">
            <w:pPr>
              <w:pStyle w:val="NoSpacing"/>
              <w:rPr>
                <w:rFonts w:ascii="Times New Roman" w:hAnsi="Times New Roman"/>
              </w:rPr>
            </w:pPr>
            <w:r w:rsidRPr="003D2735">
              <w:rPr>
                <w:rFonts w:ascii="Times New Roman" w:hAnsi="Times New Roman"/>
              </w:rPr>
              <w:t xml:space="preserve">Разработка аналитических и методических материалов по результатам апробации ПС </w:t>
            </w:r>
          </w:p>
        </w:tc>
        <w:tc>
          <w:tcPr>
            <w:tcW w:w="3544" w:type="dxa"/>
            <w:vAlign w:val="center"/>
          </w:tcPr>
          <w:p w:rsidR="004B59A5" w:rsidRPr="003D2735" w:rsidRDefault="004B59A5" w:rsidP="00EA0116">
            <w:pPr>
              <w:pStyle w:val="NoSpacing"/>
              <w:rPr>
                <w:rFonts w:ascii="Times New Roman" w:hAnsi="Times New Roman"/>
              </w:rPr>
            </w:pPr>
            <w:r w:rsidRPr="003D2735">
              <w:rPr>
                <w:rFonts w:ascii="Times New Roman" w:hAnsi="Times New Roman"/>
              </w:rPr>
              <w:t xml:space="preserve">Методические материалы </w:t>
            </w:r>
          </w:p>
          <w:p w:rsidR="004B59A5" w:rsidRPr="003D2735" w:rsidRDefault="004B59A5" w:rsidP="00D4227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B59A5" w:rsidRPr="003D2735" w:rsidRDefault="004B59A5" w:rsidP="00D4227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Спехина Ю.А., Князева Л.А.</w:t>
            </w:r>
          </w:p>
        </w:tc>
        <w:tc>
          <w:tcPr>
            <w:tcW w:w="2835" w:type="dxa"/>
          </w:tcPr>
          <w:p w:rsidR="004B59A5" w:rsidRPr="00F508B6" w:rsidRDefault="004B59A5" w:rsidP="00174ECF">
            <w:pPr>
              <w:rPr>
                <w:rFonts w:ascii="Times New Roman" w:hAnsi="Times New Roman"/>
              </w:rPr>
            </w:pPr>
            <w:r w:rsidRPr="00F508B6">
              <w:rPr>
                <w:rFonts w:ascii="Times New Roman" w:hAnsi="Times New Roman"/>
              </w:rPr>
              <w:t>Октябрь</w:t>
            </w:r>
            <w:r>
              <w:rPr>
                <w:rFonts w:ascii="Times New Roman" w:hAnsi="Times New Roman"/>
              </w:rPr>
              <w:t>-декабрь 2016 года</w:t>
            </w:r>
          </w:p>
        </w:tc>
      </w:tr>
    </w:tbl>
    <w:p w:rsidR="004B59A5" w:rsidRPr="003D2735" w:rsidRDefault="004B59A5" w:rsidP="000D00D7">
      <w:pPr>
        <w:pStyle w:val="NoSpacing"/>
        <w:rPr>
          <w:rFonts w:ascii="Times New Roman" w:hAnsi="Times New Roman"/>
          <w:sz w:val="22"/>
          <w:szCs w:val="22"/>
        </w:rPr>
      </w:pPr>
    </w:p>
    <w:p w:rsidR="004B59A5" w:rsidRPr="003D2735" w:rsidRDefault="004B59A5" w:rsidP="000D00D7">
      <w:pPr>
        <w:rPr>
          <w:rFonts w:ascii="Times New Roman" w:hAnsi="Times New Roman"/>
        </w:rPr>
      </w:pPr>
    </w:p>
    <w:p w:rsidR="004B59A5" w:rsidRDefault="004B59A5"/>
    <w:sectPr w:rsidR="004B59A5" w:rsidSect="00AB4182">
      <w:headerReference w:type="default" r:id="rId7"/>
      <w:footerReference w:type="even" r:id="rId8"/>
      <w:footerReference w:type="default" r:id="rId9"/>
      <w:pgSz w:w="16840" w:h="11900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A5" w:rsidRDefault="004B59A5">
      <w:r>
        <w:separator/>
      </w:r>
    </w:p>
  </w:endnote>
  <w:endnote w:type="continuationSeparator" w:id="0">
    <w:p w:rsidR="004B59A5" w:rsidRDefault="004B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5" w:rsidRDefault="004B59A5" w:rsidP="005E46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59A5" w:rsidRDefault="004B59A5" w:rsidP="005E46BC">
    <w:pPr>
      <w:pStyle w:val="Footer"/>
      <w:ind w:right="36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5" w:rsidRDefault="004B59A5" w:rsidP="00F64F2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A5" w:rsidRDefault="004B59A5">
      <w:r>
        <w:separator/>
      </w:r>
    </w:p>
  </w:footnote>
  <w:footnote w:type="continuationSeparator" w:id="0">
    <w:p w:rsidR="004B59A5" w:rsidRDefault="004B5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5" w:rsidRDefault="004B59A5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4B59A5" w:rsidRDefault="004B59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558F"/>
    <w:multiLevelType w:val="hybridMultilevel"/>
    <w:tmpl w:val="2F44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D24181"/>
    <w:multiLevelType w:val="hybridMultilevel"/>
    <w:tmpl w:val="5406F792"/>
    <w:lvl w:ilvl="0" w:tplc="59766BA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0D7"/>
    <w:rsid w:val="000D00D7"/>
    <w:rsid w:val="00174ECF"/>
    <w:rsid w:val="0023207F"/>
    <w:rsid w:val="002959DD"/>
    <w:rsid w:val="002B0F10"/>
    <w:rsid w:val="002B1F52"/>
    <w:rsid w:val="002F1535"/>
    <w:rsid w:val="002F4DE2"/>
    <w:rsid w:val="00324166"/>
    <w:rsid w:val="00395F34"/>
    <w:rsid w:val="003D2735"/>
    <w:rsid w:val="003F2D7D"/>
    <w:rsid w:val="00424B78"/>
    <w:rsid w:val="004B59A5"/>
    <w:rsid w:val="00525C2F"/>
    <w:rsid w:val="005910B3"/>
    <w:rsid w:val="005C743D"/>
    <w:rsid w:val="005E468D"/>
    <w:rsid w:val="005E46BC"/>
    <w:rsid w:val="0060312B"/>
    <w:rsid w:val="006909AA"/>
    <w:rsid w:val="006D29B7"/>
    <w:rsid w:val="00724376"/>
    <w:rsid w:val="0073277D"/>
    <w:rsid w:val="007E04BF"/>
    <w:rsid w:val="008827B3"/>
    <w:rsid w:val="008F7303"/>
    <w:rsid w:val="00947DA6"/>
    <w:rsid w:val="00A20483"/>
    <w:rsid w:val="00A6395C"/>
    <w:rsid w:val="00A96F7E"/>
    <w:rsid w:val="00AB4182"/>
    <w:rsid w:val="00B13AE1"/>
    <w:rsid w:val="00B73BCB"/>
    <w:rsid w:val="00CC2C18"/>
    <w:rsid w:val="00CC48D2"/>
    <w:rsid w:val="00D4227A"/>
    <w:rsid w:val="00D458B3"/>
    <w:rsid w:val="00E2752D"/>
    <w:rsid w:val="00EA0116"/>
    <w:rsid w:val="00F22D1E"/>
    <w:rsid w:val="00F508B6"/>
    <w:rsid w:val="00F618A2"/>
    <w:rsid w:val="00F62E0E"/>
    <w:rsid w:val="00F64F23"/>
    <w:rsid w:val="00F7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D7"/>
    <w:rPr>
      <w:rFonts w:ascii="Cambria" w:eastAsia="Times New Roman" w:hAnsi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00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00D7"/>
    <w:rPr>
      <w:rFonts w:ascii="Cambria" w:hAnsi="Cambria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D00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00D7"/>
    <w:rPr>
      <w:rFonts w:ascii="Cambria" w:hAnsi="Cambria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0D00D7"/>
    <w:rPr>
      <w:rFonts w:cs="Times New Roman"/>
    </w:rPr>
  </w:style>
  <w:style w:type="paragraph" w:styleId="NoSpacing">
    <w:name w:val="No Spacing"/>
    <w:link w:val="NoSpacingChar"/>
    <w:uiPriority w:val="99"/>
    <w:qFormat/>
    <w:rsid w:val="000D00D7"/>
    <w:rPr>
      <w:rFonts w:ascii="Cambria" w:eastAsia="Times New Roman" w:hAnsi="Cambria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0D00D7"/>
    <w:rPr>
      <w:rFonts w:ascii="Cambria" w:hAnsi="Cambr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814</Words>
  <Characters>4646</Characters>
  <Application>Microsoft Office Outlook</Application>
  <DocSecurity>0</DocSecurity>
  <Lines>0</Lines>
  <Paragraphs>0</Paragraphs>
  <ScaleCrop>false</ScaleCrop>
  <Company>АО ИППК 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Балагина</dc:creator>
  <cp:keywords/>
  <dc:description/>
  <cp:lastModifiedBy>Admin</cp:lastModifiedBy>
  <cp:revision>3</cp:revision>
  <cp:lastPrinted>2016-03-18T12:18:00Z</cp:lastPrinted>
  <dcterms:created xsi:type="dcterms:W3CDTF">2016-05-20T12:02:00Z</dcterms:created>
  <dcterms:modified xsi:type="dcterms:W3CDTF">2016-10-10T18:07:00Z</dcterms:modified>
</cp:coreProperties>
</file>